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56" w:rsidRDefault="00CA4A56" w:rsidP="00307F0A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A4A56" w:rsidRDefault="00CA4A56" w:rsidP="00307F0A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CA4A56" w:rsidRDefault="00CA4A56" w:rsidP="00307F0A">
      <w:pPr>
        <w:jc w:val="center"/>
        <w:rPr>
          <w:b/>
          <w:bCs/>
        </w:rPr>
      </w:pPr>
      <w:r>
        <w:rPr>
          <w:b/>
          <w:bCs/>
        </w:rPr>
        <w:t>КОМИССАРОВСКОГО СЕЛЬСКОГО ПОСЕЛЕНИЯ</w:t>
      </w:r>
    </w:p>
    <w:p w:rsidR="00CA4A56" w:rsidRDefault="00CA4A56" w:rsidP="00307F0A">
      <w:pPr>
        <w:jc w:val="center"/>
        <w:rPr>
          <w:b/>
          <w:bCs/>
        </w:rPr>
      </w:pPr>
      <w:r>
        <w:rPr>
          <w:b/>
          <w:bCs/>
        </w:rPr>
        <w:t>КРАСНОСУЛИНСКОГО РАЙОНА</w:t>
      </w:r>
    </w:p>
    <w:p w:rsidR="00CA4A56" w:rsidRDefault="00CA4A56" w:rsidP="00307F0A">
      <w:pPr>
        <w:jc w:val="center"/>
        <w:rPr>
          <w:b/>
          <w:bCs/>
        </w:rPr>
      </w:pPr>
      <w:r>
        <w:rPr>
          <w:b/>
          <w:bCs/>
        </w:rPr>
        <w:t>РОСТОВСКОЙ ОБЛАСТИ</w:t>
      </w:r>
    </w:p>
    <w:p w:rsidR="00CA4A56" w:rsidRPr="002C23AE" w:rsidRDefault="00CA4A56" w:rsidP="00307F0A">
      <w:pPr>
        <w:jc w:val="center"/>
        <w:rPr>
          <w:b/>
          <w:bCs/>
        </w:rPr>
      </w:pPr>
    </w:p>
    <w:p w:rsidR="00CA4A56" w:rsidRDefault="00CA4A56" w:rsidP="00307F0A">
      <w:pPr>
        <w:jc w:val="center"/>
        <w:rPr>
          <w:b/>
          <w:bCs/>
          <w:sz w:val="32"/>
          <w:szCs w:val="32"/>
        </w:rPr>
      </w:pPr>
    </w:p>
    <w:p w:rsidR="00CA4A56" w:rsidRPr="003A4CB2" w:rsidRDefault="00CA4A56" w:rsidP="00307F0A">
      <w:pPr>
        <w:jc w:val="center"/>
      </w:pPr>
      <w:r w:rsidRPr="003A4CB2">
        <w:t>ПОСТАНОВЛЕНИЕ</w:t>
      </w:r>
    </w:p>
    <w:p w:rsidR="00CA4A56" w:rsidRDefault="00CA4A56" w:rsidP="00307F0A">
      <w:pPr>
        <w:ind w:firstLine="720"/>
        <w:jc w:val="center"/>
        <w:rPr>
          <w:color w:val="000000"/>
        </w:rPr>
      </w:pPr>
    </w:p>
    <w:p w:rsidR="00CA4A56" w:rsidRDefault="00CA4A56" w:rsidP="006017B0">
      <w:pPr>
        <w:ind w:firstLine="0"/>
        <w:rPr>
          <w:color w:val="000000"/>
        </w:rPr>
      </w:pPr>
      <w:r>
        <w:rPr>
          <w:color w:val="000000"/>
        </w:rPr>
        <w:t>30</w:t>
      </w:r>
      <w:r w:rsidRPr="00E36CBD">
        <w:rPr>
          <w:color w:val="000000"/>
        </w:rPr>
        <w:t>.</w:t>
      </w:r>
      <w:r>
        <w:rPr>
          <w:color w:val="000000"/>
        </w:rPr>
        <w:t>12</w:t>
      </w:r>
      <w:bookmarkStart w:id="0" w:name="_GoBack"/>
      <w:bookmarkEnd w:id="0"/>
      <w:r w:rsidRPr="00E36CBD">
        <w:rPr>
          <w:color w:val="000000"/>
        </w:rPr>
        <w:t>.20</w:t>
      </w:r>
      <w:r>
        <w:rPr>
          <w:color w:val="000000"/>
        </w:rPr>
        <w:t xml:space="preserve">15                                                  </w:t>
      </w:r>
      <w:r w:rsidRPr="00041F6E">
        <w:rPr>
          <w:color w:val="000000"/>
        </w:rPr>
        <w:t xml:space="preserve"> № </w:t>
      </w:r>
      <w:r>
        <w:rPr>
          <w:color w:val="000000"/>
        </w:rPr>
        <w:t>219</w:t>
      </w:r>
      <w:r w:rsidRPr="00041F6E">
        <w:rPr>
          <w:b/>
          <w:bCs/>
          <w:color w:val="000000"/>
        </w:rPr>
        <w:t xml:space="preserve">     </w:t>
      </w:r>
      <w:r w:rsidRPr="00041F6E">
        <w:rPr>
          <w:color w:val="000000"/>
        </w:rPr>
        <w:t xml:space="preserve">              </w:t>
      </w:r>
      <w:r>
        <w:rPr>
          <w:color w:val="000000"/>
        </w:rPr>
        <w:t xml:space="preserve">    </w:t>
      </w:r>
      <w:r w:rsidRPr="00041F6E">
        <w:rPr>
          <w:color w:val="000000"/>
        </w:rPr>
        <w:t xml:space="preserve">        </w:t>
      </w:r>
      <w:r>
        <w:rPr>
          <w:color w:val="000000"/>
        </w:rPr>
        <w:t>х. Лихой</w:t>
      </w:r>
    </w:p>
    <w:p w:rsidR="00CA4A56" w:rsidRDefault="00CA4A56" w:rsidP="00307F0A">
      <w:pPr>
        <w:ind w:firstLine="0"/>
        <w:jc w:val="center"/>
        <w:rPr>
          <w:color w:val="000000"/>
        </w:rPr>
      </w:pPr>
    </w:p>
    <w:p w:rsidR="00CA4A56" w:rsidRDefault="00CA4A56" w:rsidP="00307F0A">
      <w:pPr>
        <w:jc w:val="center"/>
        <w:rPr>
          <w:color w:val="000000"/>
        </w:rPr>
      </w:pPr>
    </w:p>
    <w:p w:rsidR="00CA4A56" w:rsidRPr="00041F6E" w:rsidRDefault="00CA4A56" w:rsidP="00307F0A">
      <w:pPr>
        <w:jc w:val="center"/>
        <w:rPr>
          <w:color w:val="000000"/>
        </w:rPr>
      </w:pPr>
    </w:p>
    <w:p w:rsidR="00CA4A56" w:rsidRPr="00C671FE" w:rsidRDefault="00CA4A56" w:rsidP="00916D24">
      <w:pPr>
        <w:pStyle w:val="BodyText"/>
        <w:tabs>
          <w:tab w:val="left" w:pos="4395"/>
          <w:tab w:val="left" w:pos="4536"/>
        </w:tabs>
        <w:ind w:right="4676" w:firstLine="0"/>
      </w:pPr>
      <w:r>
        <w:t>О внесении изменений в постановление № 3 от 12.01.2015г. «Об утверждении плана- графика размещения заказов на поставки товаров, выполнения работ, оказания услуг для муниципальных нужд в 2016 году»</w:t>
      </w:r>
      <w:r w:rsidRPr="00C671FE">
        <w:t xml:space="preserve"> </w:t>
      </w:r>
    </w:p>
    <w:p w:rsidR="00CA4A56" w:rsidRDefault="00CA4A56" w:rsidP="00307F0A">
      <w:pPr>
        <w:pStyle w:val="NoSpacing"/>
        <w:spacing w:line="360" w:lineRule="auto"/>
        <w:ind w:firstLine="0"/>
      </w:pPr>
    </w:p>
    <w:p w:rsidR="00CA4A56" w:rsidRPr="00C84321" w:rsidRDefault="00CA4A56" w:rsidP="00B02A22">
      <w:r w:rsidRPr="00C84321"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>
        <w:t>6</w:t>
      </w:r>
      <w:r w:rsidRPr="00C84321">
        <w:t xml:space="preserve"> году в соответствии с требованиями Федерального закона от </w:t>
      </w:r>
      <w:r w:rsidRPr="000F1584">
        <w:t>05 апреля 2013 года № 44-ФЗ</w:t>
      </w:r>
      <w:r w:rsidRPr="00C84321">
        <w:t xml:space="preserve"> «</w:t>
      </w:r>
      <w:r w:rsidRPr="000F1584"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t xml:space="preserve">, администрация </w:t>
      </w:r>
      <w:r>
        <w:t>Комиссаровского сельского поселения</w:t>
      </w:r>
    </w:p>
    <w:p w:rsidR="00CA4A56" w:rsidRPr="005215B6" w:rsidRDefault="00CA4A56" w:rsidP="00B02A22">
      <w:pPr>
        <w:spacing w:line="360" w:lineRule="auto"/>
        <w:ind w:firstLine="0"/>
      </w:pPr>
    </w:p>
    <w:p w:rsidR="00CA4A56" w:rsidRPr="00E60479" w:rsidRDefault="00CA4A56" w:rsidP="00307F0A">
      <w:pPr>
        <w:jc w:val="center"/>
      </w:pPr>
      <w:r w:rsidRPr="00E60479">
        <w:t>ПОСТАНОВЛЯ</w:t>
      </w:r>
      <w:r>
        <w:t>ЕТ</w:t>
      </w:r>
      <w:r w:rsidRPr="00E60479">
        <w:t>:</w:t>
      </w:r>
    </w:p>
    <w:p w:rsidR="00CA4A56" w:rsidRPr="005215B6" w:rsidRDefault="00CA4A56" w:rsidP="00307F0A">
      <w:pPr>
        <w:jc w:val="center"/>
      </w:pPr>
    </w:p>
    <w:p w:rsidR="00CA4A56" w:rsidRPr="00B04877" w:rsidRDefault="00CA4A56" w:rsidP="00307F0A">
      <w:pPr>
        <w:pStyle w:val="NoSpacing"/>
        <w:numPr>
          <w:ilvl w:val="0"/>
          <w:numId w:val="10"/>
        </w:numPr>
        <w:spacing w:line="360" w:lineRule="auto"/>
      </w:pPr>
      <w:bookmarkStart w:id="1" w:name="sub_1"/>
      <w:r w:rsidRPr="00B04877">
        <w:t xml:space="preserve">Утвердить </w:t>
      </w:r>
      <w:r>
        <w:t>П</w:t>
      </w:r>
      <w:r w:rsidRPr="00B02A22">
        <w:t xml:space="preserve">лан-график размещения заказов на поставки товаров, выполнение работ, оказание услуг для </w:t>
      </w:r>
      <w:r>
        <w:t xml:space="preserve">муниципальных </w:t>
      </w:r>
      <w:r w:rsidRPr="00B02A22">
        <w:t>нужд</w:t>
      </w:r>
      <w:r>
        <w:t xml:space="preserve"> </w:t>
      </w:r>
      <w:r w:rsidRPr="00C84321">
        <w:t>адм</w:t>
      </w:r>
      <w:r>
        <w:t>инистрации</w:t>
      </w:r>
      <w:r w:rsidRPr="00C84321">
        <w:t xml:space="preserve"> </w:t>
      </w:r>
      <w:r>
        <w:t>Комиссаровского сельского поселения</w:t>
      </w:r>
      <w:r w:rsidRPr="00B04877">
        <w:t xml:space="preserve"> </w:t>
      </w:r>
      <w:r>
        <w:t>согласно Приложению</w:t>
      </w:r>
      <w:r w:rsidRPr="00B04877">
        <w:t>.</w:t>
      </w:r>
    </w:p>
    <w:bookmarkEnd w:id="1"/>
    <w:p w:rsidR="00CA4A56" w:rsidRDefault="00CA4A56" w:rsidP="00307F0A">
      <w:pPr>
        <w:pStyle w:val="ListParagraph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</w:pPr>
      <w:r w:rsidRPr="00307F0A">
        <w:t>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CA4A56" w:rsidRDefault="00CA4A56" w:rsidP="00307F0A">
      <w:pPr>
        <w:pStyle w:val="ListParagraph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</w:pPr>
      <w:r w:rsidRPr="00307F0A">
        <w:t xml:space="preserve">Настоящее постановление вступает в силу </w:t>
      </w:r>
      <w:r>
        <w:t>со дня его подписания</w:t>
      </w:r>
      <w:r w:rsidRPr="00307F0A">
        <w:t xml:space="preserve">. </w:t>
      </w:r>
    </w:p>
    <w:p w:rsidR="00CA4A56" w:rsidRPr="005215B6" w:rsidRDefault="00CA4A56" w:rsidP="00307F0A"/>
    <w:p w:rsidR="00CA4A56" w:rsidRPr="007562DC" w:rsidRDefault="00CA4A56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>
        <w:rPr>
          <w:rStyle w:val="FontStyle24"/>
          <w:sz w:val="28"/>
          <w:szCs w:val="28"/>
        </w:rPr>
        <w:t>Комиссаровского</w:t>
      </w:r>
    </w:p>
    <w:p w:rsidR="00CA4A56" w:rsidRDefault="00CA4A56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>
        <w:rPr>
          <w:rStyle w:val="FontStyle24"/>
          <w:sz w:val="28"/>
          <w:szCs w:val="28"/>
        </w:rPr>
        <w:t>В.И. Гетманов</w:t>
      </w:r>
    </w:p>
    <w:p w:rsidR="00CA4A56" w:rsidRDefault="00CA4A56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CA4A56" w:rsidRDefault="00CA4A56" w:rsidP="00307F0A">
      <w:pPr>
        <w:rPr>
          <w:rStyle w:val="FontStyle24"/>
          <w:sz w:val="28"/>
          <w:szCs w:val="28"/>
        </w:rPr>
      </w:pPr>
    </w:p>
    <w:p w:rsidR="00CA4A56" w:rsidRPr="00C84321" w:rsidRDefault="00CA4A56" w:rsidP="00C84321">
      <w:pPr>
        <w:ind w:firstLine="0"/>
        <w:jc w:val="center"/>
      </w:pPr>
    </w:p>
    <w:p w:rsidR="00CA4A56" w:rsidRDefault="00CA4A56" w:rsidP="007562DC">
      <w:pPr>
        <w:sectPr w:rsidR="00CA4A56" w:rsidSect="00FA4B2D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</w:p>
    <w:p w:rsidR="00CA4A56" w:rsidRDefault="00CA4A56" w:rsidP="009B1AED">
      <w:pPr>
        <w:tabs>
          <w:tab w:val="right" w:pos="9072"/>
        </w:tabs>
        <w:ind w:right="-910" w:firstLine="0"/>
        <w:jc w:val="center"/>
      </w:pPr>
      <w:r>
        <w:t xml:space="preserve">                                                                                                                                                            Приложение</w:t>
      </w:r>
    </w:p>
    <w:p w:rsidR="00CA4A56" w:rsidRPr="00E7269B" w:rsidRDefault="00CA4A56" w:rsidP="00E7269B">
      <w:pPr>
        <w:ind w:firstLine="0"/>
        <w:jc w:val="center"/>
        <w:rPr>
          <w:b/>
          <w:bCs/>
          <w:sz w:val="24"/>
          <w:szCs w:val="24"/>
        </w:rPr>
      </w:pPr>
      <w:r w:rsidRPr="00E7269B">
        <w:rPr>
          <w:b/>
          <w:bCs/>
          <w:sz w:val="24"/>
          <w:szCs w:val="24"/>
        </w:rPr>
        <w:t>План-график размещения заказов на поставку товаров, выполнение работ, оказание услуг</w:t>
      </w:r>
      <w:r w:rsidRPr="00E7269B">
        <w:rPr>
          <w:b/>
          <w:bCs/>
          <w:sz w:val="24"/>
          <w:szCs w:val="24"/>
        </w:rPr>
        <w:br/>
        <w:t xml:space="preserve">для обеспечения государственных и муниципальных нужд на </w:t>
      </w:r>
      <w:r w:rsidRPr="00E7269B">
        <w:rPr>
          <w:b/>
          <w:bCs/>
          <w:sz w:val="24"/>
          <w:szCs w:val="24"/>
          <w:u w:val="single"/>
        </w:rPr>
        <w:t> 201</w:t>
      </w:r>
      <w:r>
        <w:rPr>
          <w:b/>
          <w:bCs/>
          <w:sz w:val="24"/>
          <w:szCs w:val="24"/>
          <w:u w:val="single"/>
        </w:rPr>
        <w:t>6</w:t>
      </w:r>
      <w:r w:rsidRPr="00E7269B">
        <w:rPr>
          <w:b/>
          <w:bCs/>
          <w:sz w:val="24"/>
          <w:szCs w:val="24"/>
          <w:u w:val="single"/>
        </w:rPr>
        <w:t> </w:t>
      </w:r>
      <w:r w:rsidRPr="00E7269B">
        <w:rPr>
          <w:b/>
          <w:bCs/>
          <w:sz w:val="24"/>
          <w:szCs w:val="24"/>
        </w:rPr>
        <w:t>год</w:t>
      </w:r>
    </w:p>
    <w:p w:rsidR="00CA4A56" w:rsidRPr="00E7269B" w:rsidRDefault="00CA4A56" w:rsidP="00E7269B">
      <w:pPr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85"/>
        <w:gridCol w:w="10965"/>
      </w:tblGrid>
      <w:tr w:rsidR="00CA4A56" w:rsidRPr="00E7269B">
        <w:trPr>
          <w:tblCellSpacing w:w="15" w:type="dxa"/>
        </w:trPr>
        <w:tc>
          <w:tcPr>
            <w:tcW w:w="1250" w:type="pct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Наименование заказчика 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Администрация Комиссаровского сельского поселения</w:t>
            </w:r>
          </w:p>
        </w:tc>
      </w:tr>
      <w:tr w:rsidR="00CA4A56" w:rsidRPr="00E7269B">
        <w:trPr>
          <w:tblCellSpacing w:w="15" w:type="dxa"/>
        </w:trPr>
        <w:tc>
          <w:tcPr>
            <w:tcW w:w="2250" w:type="dxa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Юридический адрес,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телефон, электронная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почта заказчика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Российская Федерация, 346380, Ростовская обл, Красносулинский р-н, Лихой х, Ленина, 65, - , +786 (367) 22286 , sp18196@donpac.ru</w:t>
            </w:r>
          </w:p>
        </w:tc>
      </w:tr>
      <w:tr w:rsidR="00CA4A56" w:rsidRPr="00E7269B">
        <w:trPr>
          <w:tblCellSpacing w:w="15" w:type="dxa"/>
        </w:trPr>
        <w:tc>
          <w:tcPr>
            <w:tcW w:w="2250" w:type="dxa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ИНН 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6148555799</w:t>
            </w:r>
          </w:p>
        </w:tc>
      </w:tr>
      <w:tr w:rsidR="00CA4A56" w:rsidRPr="00E7269B">
        <w:trPr>
          <w:tblCellSpacing w:w="15" w:type="dxa"/>
        </w:trPr>
        <w:tc>
          <w:tcPr>
            <w:tcW w:w="2250" w:type="dxa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КПП 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614801001</w:t>
            </w:r>
          </w:p>
        </w:tc>
      </w:tr>
      <w:tr w:rsidR="00CA4A56" w:rsidRPr="00E7269B">
        <w:trPr>
          <w:tblCellSpacing w:w="15" w:type="dxa"/>
        </w:trPr>
        <w:tc>
          <w:tcPr>
            <w:tcW w:w="2250" w:type="dxa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ОКАТО 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60626435</w:t>
            </w:r>
          </w:p>
        </w:tc>
      </w:tr>
    </w:tbl>
    <w:p w:rsidR="00CA4A56" w:rsidRPr="00E7269B" w:rsidRDefault="00CA4A56" w:rsidP="00E7269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323" w:type="pct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1"/>
        <w:gridCol w:w="611"/>
        <w:gridCol w:w="1166"/>
        <w:gridCol w:w="544"/>
        <w:gridCol w:w="1284"/>
        <w:gridCol w:w="1334"/>
        <w:gridCol w:w="883"/>
        <w:gridCol w:w="768"/>
        <w:gridCol w:w="159"/>
        <w:gridCol w:w="1116"/>
        <w:gridCol w:w="305"/>
        <w:gridCol w:w="690"/>
        <w:gridCol w:w="376"/>
        <w:gridCol w:w="476"/>
        <w:gridCol w:w="547"/>
        <w:gridCol w:w="1032"/>
        <w:gridCol w:w="1281"/>
        <w:gridCol w:w="690"/>
      </w:tblGrid>
      <w:tr w:rsidR="00CA4A56" w:rsidRPr="00E7269B"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КБК </w:t>
            </w:r>
          </w:p>
        </w:tc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ОКВЭД 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ОКПД </w:t>
            </w:r>
          </w:p>
        </w:tc>
        <w:tc>
          <w:tcPr>
            <w:tcW w:w="30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Условия контракта 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Способ размещения заказа </w:t>
            </w: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Обоснование внесения изменений </w:t>
            </w:r>
          </w:p>
        </w:tc>
      </w:tr>
      <w:tr w:rsidR="00CA4A56" w:rsidRPr="00E7269B"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№ заказа (№ лота) 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наименование предмета контракта 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ед. измерения </w:t>
            </w:r>
          </w:p>
        </w:tc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количество (объем)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7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график осуществления процедур закупки </w:t>
            </w: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срок размещения заказа (месяц, год) 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срок исполнения контракта (месяц, год) </w:t>
            </w: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14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95101040120019244223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40.12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40.12.10.110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Продажа электрической энергии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sz w:val="17"/>
                <w:szCs w:val="17"/>
              </w:rPr>
              <w:t>Качественное предоставление услуги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КВТ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spacing w:after="240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72,3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декабрь 2015 год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декабрь 2015 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95105030422022244223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40.12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40.12.10.110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продажа электрической энергии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sz w:val="17"/>
                <w:szCs w:val="17"/>
              </w:rPr>
              <w:t>Качественное предоставление услуги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КВТ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spacing w:after="240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2362,2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декабрь 2015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95101040120000190240221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77,3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95101040120000190240222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2,0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0C1BEE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95101040120000190240223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98,4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0C1BEE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95101040120000190240226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3C0946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82,0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0C1BEE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95101040120000190240340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3C0946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328,1</w:t>
            </w:r>
          </w:p>
          <w:p w:rsidR="00CA4A56" w:rsidRPr="00B121E7" w:rsidRDefault="00CA4A56" w:rsidP="003C0946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3C094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95101049990072390240340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95101130620020290240226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40,0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95101139990020340240226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95101139990020340240290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95102039990051180240340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0D234C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95103090210020030240340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7,2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95103090220020100240226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3,7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95103090230020130240340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12,7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95104090310020140240225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3037,2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951040903100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S3510</w:t>
            </w:r>
            <w:r>
              <w:rPr>
                <w:rFonts w:ascii="Arial" w:hAnsi="Arial" w:cs="Arial"/>
                <w:sz w:val="17"/>
                <w:szCs w:val="17"/>
              </w:rPr>
              <w:t>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13,6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95104090310073510240225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167,1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95105010410020370240225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247,9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95105030420020220240223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1882,2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95105030420020230240222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32,0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95105030420020240240225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18,6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95105030420020240240226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11,6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95105030420020240240340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331,4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7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95111020520020370240290</w:t>
            </w:r>
          </w:p>
        </w:tc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B121E7" w:rsidRDefault="00CA4A56" w:rsidP="00E7269B">
            <w:pPr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121E7">
              <w:rPr>
                <w:rFonts w:ascii="Arial" w:hAnsi="Arial" w:cs="Arial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34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6503,2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закупок, осуществляемых путем проведения запроса котировок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Запрос котировок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A56" w:rsidRPr="00E7269B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Совокупный объем закупок, планируемых в текущем году</w:t>
            </w:r>
          </w:p>
        </w:tc>
      </w:tr>
      <w:tr w:rsidR="00CA4A56" w:rsidRPr="00E7269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8937,7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/ 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A4A56" w:rsidRPr="00E7269B" w:rsidRDefault="00CA4A56" w:rsidP="00E7269B">
      <w:pPr>
        <w:ind w:firstLine="0"/>
        <w:jc w:val="left"/>
        <w:rPr>
          <w:sz w:val="24"/>
          <w:szCs w:val="24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50"/>
        <w:gridCol w:w="438"/>
        <w:gridCol w:w="1460"/>
        <w:gridCol w:w="3650"/>
        <w:gridCol w:w="5402"/>
      </w:tblGrid>
      <w:tr w:rsidR="00CA4A56" w:rsidRPr="00E7269B">
        <w:tc>
          <w:tcPr>
            <w:tcW w:w="1250" w:type="pct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Гетманов Владимир Ильич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(Ф.И.О., должность руководителя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(уполномоченного должностного лица)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заказчика)</w:t>
            </w:r>
          </w:p>
        </w:tc>
        <w:tc>
          <w:tcPr>
            <w:tcW w:w="150" w:type="pct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500" w:type="pct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                       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50" w:type="pct"/>
          </w:tcPr>
          <w:p w:rsidR="00CA4A56" w:rsidRPr="00E7269B" w:rsidRDefault="00CA4A56" w:rsidP="006017B0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"</w:t>
            </w:r>
            <w:r>
              <w:rPr>
                <w:rFonts w:ascii="Arial" w:hAnsi="Arial" w:cs="Arial"/>
                <w:sz w:val="17"/>
                <w:szCs w:val="17"/>
              </w:rPr>
              <w:t>11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"  </w:t>
            </w:r>
            <w:r>
              <w:rPr>
                <w:rFonts w:ascii="Arial" w:hAnsi="Arial" w:cs="Arial"/>
                <w:sz w:val="17"/>
                <w:szCs w:val="17"/>
              </w:rPr>
              <w:t>января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 20</w:t>
            </w: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1</w:t>
            </w:r>
            <w:r>
              <w:rPr>
                <w:rFonts w:ascii="Arial" w:hAnsi="Arial" w:cs="Arial"/>
                <w:sz w:val="17"/>
                <w:szCs w:val="17"/>
                <w:u w:val="single"/>
              </w:rPr>
              <w:t>6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 г.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A4A56" w:rsidRPr="00E7269B" w:rsidRDefault="00CA4A56" w:rsidP="00E7269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0"/>
        <w:gridCol w:w="2920"/>
        <w:gridCol w:w="9490"/>
      </w:tblGrid>
      <w:tr w:rsidR="00CA4A56" w:rsidRPr="00E7269B">
        <w:tc>
          <w:tcPr>
            <w:tcW w:w="750" w:type="pct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</w:tcPr>
          <w:p w:rsidR="00CA4A56" w:rsidRPr="00E7269B" w:rsidRDefault="00CA4A56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A4A56" w:rsidRPr="00E7269B" w:rsidRDefault="00CA4A56" w:rsidP="00E7269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680"/>
        <w:gridCol w:w="2920"/>
      </w:tblGrid>
      <w:tr w:rsidR="00CA4A56" w:rsidRPr="00E7269B">
        <w:tc>
          <w:tcPr>
            <w:tcW w:w="0" w:type="auto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CA4A56" w:rsidRPr="00E7269B" w:rsidRDefault="00CA4A56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A4A56" w:rsidRDefault="00CA4A56" w:rsidP="00CC5FD4">
      <w:pPr>
        <w:tabs>
          <w:tab w:val="right" w:pos="9072"/>
        </w:tabs>
        <w:ind w:right="-910" w:firstLine="0"/>
        <w:jc w:val="right"/>
      </w:pPr>
    </w:p>
    <w:sectPr w:rsidR="00CA4A56" w:rsidSect="00EE16C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1F6E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8D9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EE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34C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4614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7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3AE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CB2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946"/>
    <w:rsid w:val="003C0BD0"/>
    <w:rsid w:val="003C1146"/>
    <w:rsid w:val="003C1607"/>
    <w:rsid w:val="003C165C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17B0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57DC0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2E7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6D24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3DDC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AED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372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877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1E7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671FE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A56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5FD4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90A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CBD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37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0E0F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69B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1F3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6C6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701A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E429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DefaultParagraphFont"/>
    <w:uiPriority w:val="99"/>
    <w:rsid w:val="004C7E77"/>
  </w:style>
  <w:style w:type="character" w:styleId="FollowedHyperlink">
    <w:name w:val="FollowedHyperlink"/>
    <w:basedOn w:val="DefaultParagraphFont"/>
    <w:uiPriority w:val="99"/>
    <w:semiHidden/>
    <w:rsid w:val="005156D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6D37DB"/>
    <w:pPr>
      <w:ind w:left="720"/>
    </w:pPr>
  </w:style>
  <w:style w:type="paragraph" w:styleId="NoSpacing">
    <w:name w:val="No Spacing"/>
    <w:uiPriority w:val="99"/>
    <w:qFormat/>
    <w:rsid w:val="000F1584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C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FD4"/>
    <w:rPr>
      <w:rFonts w:ascii="Tahoma" w:hAnsi="Tahoma" w:cs="Tahoma"/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CC5FD4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Normal"/>
    <w:uiPriority w:val="99"/>
    <w:rsid w:val="00CC5FD4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3">
    <w:name w:val="xl73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4">
    <w:name w:val="xl74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5">
    <w:name w:val="xl75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6">
    <w:name w:val="xl76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77">
    <w:name w:val="xl77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9">
    <w:name w:val="xl79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C00000"/>
      <w:sz w:val="17"/>
      <w:szCs w:val="17"/>
    </w:rPr>
  </w:style>
  <w:style w:type="paragraph" w:customStyle="1" w:styleId="xl82">
    <w:name w:val="xl82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3">
    <w:name w:val="xl83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4">
    <w:name w:val="xl84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7">
    <w:name w:val="xl87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88">
    <w:name w:val="xl88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89">
    <w:name w:val="xl89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0">
    <w:name w:val="xl90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1">
    <w:name w:val="xl91"/>
    <w:basedOn w:val="Normal"/>
    <w:uiPriority w:val="99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2">
    <w:name w:val="xl92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3">
    <w:name w:val="xl93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4">
    <w:name w:val="xl94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8">
    <w:name w:val="xl98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9">
    <w:name w:val="xl99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Normal"/>
    <w:uiPriority w:val="99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1">
    <w:name w:val="xl101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3">
    <w:name w:val="xl103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4">
    <w:name w:val="xl104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5">
    <w:name w:val="xl105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2">
    <w:name w:val="xl112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Normal"/>
    <w:uiPriority w:val="99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6">
    <w:name w:val="xl116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1">
    <w:name w:val="xl121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2">
    <w:name w:val="xl122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3">
    <w:name w:val="xl123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4">
    <w:name w:val="xl124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5">
    <w:name w:val="xl125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9">
    <w:name w:val="xl129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0">
    <w:name w:val="xl130"/>
    <w:basedOn w:val="Normal"/>
    <w:uiPriority w:val="99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1">
    <w:name w:val="xl131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3">
    <w:name w:val="xl133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4">
    <w:name w:val="xl134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9">
    <w:name w:val="xl139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40">
    <w:name w:val="xl140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41">
    <w:name w:val="xl141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2">
    <w:name w:val="xl142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3">
    <w:name w:val="xl143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4">
    <w:name w:val="xl144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5">
    <w:name w:val="xl145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6">
    <w:name w:val="xl146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7">
    <w:name w:val="xl147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48">
    <w:name w:val="xl148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49">
    <w:name w:val="xl149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50">
    <w:name w:val="xl150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1">
    <w:name w:val="xl151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4">
    <w:name w:val="xl154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5">
    <w:name w:val="xl155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6">
    <w:name w:val="xl156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7">
    <w:name w:val="xl157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8">
    <w:name w:val="xl158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9">
    <w:name w:val="xl159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60">
    <w:name w:val="xl160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1">
    <w:name w:val="xl161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2">
    <w:name w:val="xl162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3">
    <w:name w:val="xl163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4">
    <w:name w:val="xl164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5">
    <w:name w:val="xl165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6">
    <w:name w:val="xl166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7">
    <w:name w:val="xl167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8">
    <w:name w:val="xl168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9">
    <w:name w:val="xl169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0">
    <w:name w:val="xl170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1">
    <w:name w:val="xl171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2">
    <w:name w:val="xl172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73">
    <w:name w:val="xl173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4">
    <w:name w:val="xl174"/>
    <w:basedOn w:val="Normal"/>
    <w:uiPriority w:val="99"/>
    <w:rsid w:val="00CC5FD4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75">
    <w:name w:val="xl175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76">
    <w:name w:val="xl176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7">
    <w:name w:val="xl177"/>
    <w:basedOn w:val="Normal"/>
    <w:uiPriority w:val="99"/>
    <w:rsid w:val="00CC5FD4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8">
    <w:name w:val="xl178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9">
    <w:name w:val="xl179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0">
    <w:name w:val="xl180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1">
    <w:name w:val="xl181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2">
    <w:name w:val="xl182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3">
    <w:name w:val="xl183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4">
    <w:name w:val="xl184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5">
    <w:name w:val="xl185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6">
    <w:name w:val="xl186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7">
    <w:name w:val="xl187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8">
    <w:name w:val="xl188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9">
    <w:name w:val="xl189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0">
    <w:name w:val="xl190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1">
    <w:name w:val="xl191"/>
    <w:basedOn w:val="Normal"/>
    <w:uiPriority w:val="99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2">
    <w:name w:val="xl192"/>
    <w:basedOn w:val="Normal"/>
    <w:uiPriority w:val="99"/>
    <w:rsid w:val="00CC5FD4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3">
    <w:name w:val="xl193"/>
    <w:basedOn w:val="Normal"/>
    <w:uiPriority w:val="99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4">
    <w:name w:val="xl194"/>
    <w:basedOn w:val="Normal"/>
    <w:uiPriority w:val="99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5">
    <w:name w:val="xl195"/>
    <w:basedOn w:val="Normal"/>
    <w:uiPriority w:val="99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6">
    <w:name w:val="xl196"/>
    <w:basedOn w:val="Normal"/>
    <w:uiPriority w:val="99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7">
    <w:name w:val="xl197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8">
    <w:name w:val="xl198"/>
    <w:basedOn w:val="Normal"/>
    <w:uiPriority w:val="99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9">
    <w:name w:val="xl199"/>
    <w:basedOn w:val="Normal"/>
    <w:uiPriority w:val="99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0">
    <w:name w:val="xl200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1">
    <w:name w:val="xl201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2">
    <w:name w:val="xl202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3">
    <w:name w:val="xl203"/>
    <w:basedOn w:val="Normal"/>
    <w:uiPriority w:val="99"/>
    <w:rsid w:val="00CC5FD4"/>
    <w:pPr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204">
    <w:name w:val="xl204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5">
    <w:name w:val="xl205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206">
    <w:name w:val="xl206"/>
    <w:basedOn w:val="Normal"/>
    <w:uiPriority w:val="99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7">
    <w:name w:val="xl207"/>
    <w:basedOn w:val="Normal"/>
    <w:uiPriority w:val="99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8">
    <w:name w:val="xl208"/>
    <w:basedOn w:val="Normal"/>
    <w:uiPriority w:val="99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9">
    <w:name w:val="xl209"/>
    <w:basedOn w:val="Normal"/>
    <w:uiPriority w:val="99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897</Words>
  <Characters>5113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cp:keywords/>
  <dc:description/>
  <cp:lastModifiedBy>UserPC</cp:lastModifiedBy>
  <cp:revision>7</cp:revision>
  <cp:lastPrinted>2016-01-03T10:34:00Z</cp:lastPrinted>
  <dcterms:created xsi:type="dcterms:W3CDTF">2015-12-31T11:50:00Z</dcterms:created>
  <dcterms:modified xsi:type="dcterms:W3CDTF">2016-01-15T09:13:00Z</dcterms:modified>
</cp:coreProperties>
</file>